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D1" w:rsidRDefault="00FF77D1" w:rsidP="006F2B27">
      <w:pPr>
        <w:pStyle w:val="Heading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 7</w:t>
      </w:r>
    </w:p>
    <w:p w:rsidR="00FF77D1" w:rsidRDefault="00FF77D1" w:rsidP="00C5442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КАЛЕНДАРНО-ТЕМАТИЧЕСКОЕ ПЛАНИРОВАНИЕ</w:t>
      </w:r>
    </w:p>
    <w:p w:rsidR="00FF77D1" w:rsidRDefault="00FF77D1" w:rsidP="00C5442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 курсу «Эрудит» модуль «В мире филологии»</w:t>
      </w:r>
    </w:p>
    <w:p w:rsidR="00FF77D1" w:rsidRPr="007F021E" w:rsidRDefault="00FF77D1" w:rsidP="00D910B6">
      <w:pPr>
        <w:pStyle w:val="Heading1"/>
        <w:rPr>
          <w:rFonts w:cs="Times New Roman"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276"/>
        <w:gridCol w:w="4111"/>
        <w:gridCol w:w="1701"/>
        <w:gridCol w:w="3325"/>
        <w:gridCol w:w="2345"/>
        <w:gridCol w:w="1435"/>
      </w:tblGrid>
      <w:tr w:rsidR="00FF77D1" w:rsidRPr="00D64DD2" w:rsidTr="0066720D">
        <w:trPr>
          <w:trHeight w:val="863"/>
        </w:trPr>
        <w:tc>
          <w:tcPr>
            <w:tcW w:w="675" w:type="dxa"/>
            <w:vAlign w:val="center"/>
          </w:tcPr>
          <w:p w:rsidR="00FF77D1" w:rsidRPr="00D64DD2" w:rsidRDefault="00FF77D1" w:rsidP="00F609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DD2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FF77D1" w:rsidRPr="00D64DD2" w:rsidRDefault="00FF77D1" w:rsidP="00F609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DD2">
              <w:rPr>
                <w:rFonts w:ascii="Times New Roman" w:hAnsi="Times New Roman"/>
                <w:bCs/>
                <w:sz w:val="24"/>
                <w:szCs w:val="24"/>
              </w:rPr>
              <w:t>урока п/п</w:t>
            </w:r>
          </w:p>
        </w:tc>
        <w:tc>
          <w:tcPr>
            <w:tcW w:w="1276" w:type="dxa"/>
            <w:vAlign w:val="center"/>
          </w:tcPr>
          <w:p w:rsidR="00FF77D1" w:rsidRPr="00D64DD2" w:rsidRDefault="00FF77D1" w:rsidP="00F609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4111" w:type="dxa"/>
            <w:vAlign w:val="center"/>
          </w:tcPr>
          <w:p w:rsidR="00FF77D1" w:rsidRPr="00D64DD2" w:rsidRDefault="00FF77D1" w:rsidP="00F609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D64DD2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01" w:type="dxa"/>
            <w:vAlign w:val="center"/>
          </w:tcPr>
          <w:p w:rsidR="00FF77D1" w:rsidRPr="00D64DD2" w:rsidRDefault="00FF77D1" w:rsidP="00F609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3325" w:type="dxa"/>
            <w:vAlign w:val="center"/>
          </w:tcPr>
          <w:p w:rsidR="00FF77D1" w:rsidRPr="00D64DD2" w:rsidRDefault="00FF77D1" w:rsidP="00F609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345" w:type="dxa"/>
            <w:vAlign w:val="center"/>
          </w:tcPr>
          <w:p w:rsidR="00FF77D1" w:rsidRPr="00D64DD2" w:rsidRDefault="00FF77D1" w:rsidP="00F609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FF77D1" w:rsidRPr="00D64DD2" w:rsidRDefault="00FF77D1" w:rsidP="00F609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35" w:type="dxa"/>
            <w:vAlign w:val="center"/>
          </w:tcPr>
          <w:p w:rsidR="00FF77D1" w:rsidRPr="00D64DD2" w:rsidRDefault="00FF77D1" w:rsidP="00F609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FF77D1" w:rsidRPr="00D64DD2" w:rsidTr="002A3B90">
        <w:trPr>
          <w:trHeight w:val="863"/>
        </w:trPr>
        <w:tc>
          <w:tcPr>
            <w:tcW w:w="675" w:type="dxa"/>
            <w:vAlign w:val="center"/>
          </w:tcPr>
          <w:p w:rsidR="00FF77D1" w:rsidRPr="00D64DD2" w:rsidRDefault="00FF77D1" w:rsidP="00F609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DD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77D1" w:rsidRPr="00D64DD2" w:rsidRDefault="00FF77D1" w:rsidP="00D91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4111" w:type="dxa"/>
            <w:vAlign w:val="center"/>
          </w:tcPr>
          <w:p w:rsidR="00FF77D1" w:rsidRPr="00D64DD2" w:rsidRDefault="00FF77D1" w:rsidP="00F609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</w:rPr>
              <w:t>Язык и речь - чудо из чудес.</w:t>
            </w:r>
          </w:p>
        </w:tc>
        <w:tc>
          <w:tcPr>
            <w:tcW w:w="1701" w:type="dxa"/>
            <w:vAlign w:val="center"/>
          </w:tcPr>
          <w:p w:rsidR="00FF77D1" w:rsidRPr="00D64DD2" w:rsidRDefault="00FF77D1" w:rsidP="00F609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Презентация учителя</w:t>
            </w:r>
          </w:p>
        </w:tc>
        <w:tc>
          <w:tcPr>
            <w:tcW w:w="3325" w:type="dxa"/>
            <w:vAlign w:val="center"/>
          </w:tcPr>
          <w:p w:rsidR="00FF77D1" w:rsidRPr="00D64DD2" w:rsidRDefault="00FF77D1" w:rsidP="00F609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D64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https://www.yaklass.ru/p/russky-yazik/5-klass/rech-11403/iazyk-i-rech-ustnaia-i-pismennaia-rech-razgovornaia-i-knizhnaia-rech-11402</w:t>
              </w:r>
            </w:hyperlink>
          </w:p>
          <w:p w:rsidR="00FF77D1" w:rsidRPr="00D64DD2" w:rsidRDefault="00FF77D1" w:rsidP="00F609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FF77D1" w:rsidRPr="00D64DD2" w:rsidRDefault="00FF77D1" w:rsidP="00F609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FF77D1" w:rsidRPr="00D64DD2" w:rsidRDefault="00FF77D1" w:rsidP="00F609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7D1" w:rsidRPr="00D64DD2" w:rsidTr="002A3B90">
        <w:trPr>
          <w:trHeight w:val="863"/>
        </w:trPr>
        <w:tc>
          <w:tcPr>
            <w:tcW w:w="675" w:type="dxa"/>
            <w:vAlign w:val="center"/>
          </w:tcPr>
          <w:p w:rsidR="00FF77D1" w:rsidRPr="00D64DD2" w:rsidRDefault="00FF77D1" w:rsidP="00F609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DD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F77D1" w:rsidRPr="00D64DD2" w:rsidRDefault="00FF77D1" w:rsidP="00D91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4111" w:type="dxa"/>
            <w:vAlign w:val="center"/>
          </w:tcPr>
          <w:p w:rsidR="00FF77D1" w:rsidRPr="00D64DD2" w:rsidRDefault="00FF77D1" w:rsidP="00F609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</w:rPr>
              <w:t>Необычные правила.</w:t>
            </w:r>
          </w:p>
        </w:tc>
        <w:tc>
          <w:tcPr>
            <w:tcW w:w="1701" w:type="dxa"/>
            <w:vAlign w:val="center"/>
          </w:tcPr>
          <w:p w:rsidR="00FF77D1" w:rsidRPr="00D64DD2" w:rsidRDefault="00FF77D1" w:rsidP="00F609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Презентация учителя</w:t>
            </w:r>
          </w:p>
        </w:tc>
        <w:tc>
          <w:tcPr>
            <w:tcW w:w="3325" w:type="dxa"/>
            <w:vAlign w:val="center"/>
          </w:tcPr>
          <w:p w:rsidR="00FF77D1" w:rsidRPr="00D64DD2" w:rsidRDefault="00FF77D1" w:rsidP="00F609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D64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https://www.yaklass.ru/p/russky-yazik/5-klass/leksika-kultura-rechi-13969/odnoznachnye-i-mnogoznachnye-slova-priamoe-i-perenosnoe-znachenie-slova-13397</w:t>
              </w:r>
            </w:hyperlink>
          </w:p>
          <w:p w:rsidR="00FF77D1" w:rsidRPr="00D64DD2" w:rsidRDefault="00FF77D1" w:rsidP="00F609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FF77D1" w:rsidRPr="00D64DD2" w:rsidRDefault="00FF77D1" w:rsidP="00F609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FF77D1" w:rsidRPr="00D64DD2" w:rsidRDefault="00FF77D1" w:rsidP="00F609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7D1" w:rsidRPr="00D64DD2" w:rsidTr="002A3B90">
        <w:trPr>
          <w:trHeight w:val="863"/>
        </w:trPr>
        <w:tc>
          <w:tcPr>
            <w:tcW w:w="675" w:type="dxa"/>
            <w:vAlign w:val="center"/>
          </w:tcPr>
          <w:p w:rsidR="00FF77D1" w:rsidRPr="00D64DD2" w:rsidRDefault="00FF77D1" w:rsidP="00667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DD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F77D1" w:rsidRPr="00D64DD2" w:rsidRDefault="00FF77D1" w:rsidP="00D91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>третья неделя сентября</w:t>
            </w:r>
          </w:p>
        </w:tc>
        <w:tc>
          <w:tcPr>
            <w:tcW w:w="4111" w:type="dxa"/>
          </w:tcPr>
          <w:p w:rsidR="00FF77D1" w:rsidRPr="00D64DD2" w:rsidRDefault="00FF77D1" w:rsidP="0066720D">
            <w:pPr>
              <w:ind w:firstLine="34"/>
              <w:contextualSpacing/>
              <w:rPr>
                <w:rFonts w:ascii="Times New Roman" w:hAnsi="Times New Roman"/>
              </w:rPr>
            </w:pPr>
            <w:r w:rsidRPr="00D64DD2">
              <w:rPr>
                <w:rFonts w:ascii="Times New Roman" w:hAnsi="Times New Roman"/>
              </w:rPr>
              <w:t>Путеводные звёзды орфографии.</w:t>
            </w:r>
          </w:p>
        </w:tc>
        <w:tc>
          <w:tcPr>
            <w:tcW w:w="1701" w:type="dxa"/>
            <w:vAlign w:val="center"/>
          </w:tcPr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Презентация учителя</w:t>
            </w:r>
          </w:p>
        </w:tc>
        <w:tc>
          <w:tcPr>
            <w:tcW w:w="3325" w:type="dxa"/>
            <w:vAlign w:val="center"/>
          </w:tcPr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D64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https://www.yaklass.ru/p/russky-yazik/6-klass/imia-chislitelnoe-10569/prostye-slozhnye-i-sostavnye-chislitelnye-razriady-chislitelnykh-skloneni_-10572</w:t>
              </w:r>
            </w:hyperlink>
          </w:p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7D1" w:rsidRPr="00D64DD2" w:rsidTr="002A3B90">
        <w:trPr>
          <w:trHeight w:val="863"/>
        </w:trPr>
        <w:tc>
          <w:tcPr>
            <w:tcW w:w="675" w:type="dxa"/>
            <w:vAlign w:val="center"/>
          </w:tcPr>
          <w:p w:rsidR="00FF77D1" w:rsidRPr="00D64DD2" w:rsidRDefault="00FF77D1" w:rsidP="00667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DD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F77D1" w:rsidRPr="00D64DD2" w:rsidRDefault="00FF77D1" w:rsidP="00D91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>четвертая неделя сентября</w:t>
            </w:r>
          </w:p>
        </w:tc>
        <w:tc>
          <w:tcPr>
            <w:tcW w:w="4111" w:type="dxa"/>
          </w:tcPr>
          <w:p w:rsidR="00FF77D1" w:rsidRPr="00D64DD2" w:rsidRDefault="00FF77D1" w:rsidP="0066720D">
            <w:pPr>
              <w:ind w:firstLine="34"/>
              <w:contextualSpacing/>
              <w:rPr>
                <w:rFonts w:ascii="Times New Roman" w:hAnsi="Times New Roman"/>
              </w:rPr>
            </w:pPr>
            <w:r w:rsidRPr="00D64DD2">
              <w:rPr>
                <w:rFonts w:ascii="Times New Roman" w:hAnsi="Times New Roman"/>
              </w:rPr>
              <w:t>Если матрёшки не откликнулись…</w:t>
            </w:r>
          </w:p>
        </w:tc>
        <w:tc>
          <w:tcPr>
            <w:tcW w:w="1701" w:type="dxa"/>
            <w:vAlign w:val="center"/>
          </w:tcPr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D64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https://www.yaklass.ru/p/russky-yazik/6-klass/leksika-frazeologiia-leksikografiia-15751/slovo-i-ego-znachenie-tipy-leksicheskikh-edinitc-13882</w:t>
              </w:r>
            </w:hyperlink>
          </w:p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7D1" w:rsidRPr="00D64DD2" w:rsidTr="002A3B90">
        <w:trPr>
          <w:trHeight w:val="863"/>
        </w:trPr>
        <w:tc>
          <w:tcPr>
            <w:tcW w:w="675" w:type="dxa"/>
            <w:vAlign w:val="center"/>
          </w:tcPr>
          <w:p w:rsidR="00FF77D1" w:rsidRPr="00D64DD2" w:rsidRDefault="00FF77D1" w:rsidP="00667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DD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F77D1" w:rsidRPr="00D64DD2" w:rsidRDefault="00FF77D1" w:rsidP="00D91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>пятая неделя сентября</w:t>
            </w:r>
          </w:p>
        </w:tc>
        <w:tc>
          <w:tcPr>
            <w:tcW w:w="4111" w:type="dxa"/>
          </w:tcPr>
          <w:p w:rsidR="00FF77D1" w:rsidRPr="00D64DD2" w:rsidRDefault="00FF77D1" w:rsidP="0066720D">
            <w:pPr>
              <w:ind w:firstLine="34"/>
              <w:contextualSpacing/>
              <w:rPr>
                <w:rFonts w:ascii="Times New Roman" w:hAnsi="Times New Roman"/>
              </w:rPr>
            </w:pPr>
            <w:r w:rsidRPr="00D64DD2">
              <w:rPr>
                <w:rFonts w:ascii="Times New Roman" w:hAnsi="Times New Roman"/>
              </w:rPr>
              <w:t>Ъ и Ь – смягчение иль разделение?</w:t>
            </w:r>
          </w:p>
        </w:tc>
        <w:tc>
          <w:tcPr>
            <w:tcW w:w="1701" w:type="dxa"/>
            <w:vAlign w:val="center"/>
          </w:tcPr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Презентация учителя</w:t>
            </w:r>
          </w:p>
        </w:tc>
        <w:tc>
          <w:tcPr>
            <w:tcW w:w="3325" w:type="dxa"/>
            <w:vAlign w:val="center"/>
          </w:tcPr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7D1" w:rsidRPr="00D64DD2" w:rsidTr="002A3B90">
        <w:trPr>
          <w:trHeight w:val="863"/>
        </w:trPr>
        <w:tc>
          <w:tcPr>
            <w:tcW w:w="675" w:type="dxa"/>
            <w:vAlign w:val="center"/>
          </w:tcPr>
          <w:p w:rsidR="00FF77D1" w:rsidRPr="00D64DD2" w:rsidRDefault="00FF77D1" w:rsidP="00667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DD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F77D1" w:rsidRPr="00D64DD2" w:rsidRDefault="00FF77D1" w:rsidP="00D91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>вторая неделя октября</w:t>
            </w:r>
          </w:p>
        </w:tc>
        <w:tc>
          <w:tcPr>
            <w:tcW w:w="4111" w:type="dxa"/>
          </w:tcPr>
          <w:p w:rsidR="00FF77D1" w:rsidRPr="00D64DD2" w:rsidRDefault="00FF77D1" w:rsidP="0066720D">
            <w:pPr>
              <w:ind w:firstLine="34"/>
              <w:contextualSpacing/>
              <w:rPr>
                <w:rFonts w:ascii="Times New Roman" w:hAnsi="Times New Roman"/>
              </w:rPr>
            </w:pPr>
            <w:r w:rsidRPr="00D64DD2">
              <w:rPr>
                <w:rFonts w:ascii="Times New Roman" w:hAnsi="Times New Roman"/>
              </w:rPr>
              <w:t>Хитрый звук «йот»</w:t>
            </w:r>
          </w:p>
        </w:tc>
        <w:tc>
          <w:tcPr>
            <w:tcW w:w="1701" w:type="dxa"/>
            <w:vAlign w:val="center"/>
          </w:tcPr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D64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https://www.yaklass.ru/p/russky-yazik/5-klass/fonetika-grafika-orfoepiia-10531/zvuki-i-bukvy-foneticheskaia-transkriptciia-10532</w:t>
              </w:r>
            </w:hyperlink>
          </w:p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7D1" w:rsidRPr="00D64DD2" w:rsidTr="002A3B90">
        <w:trPr>
          <w:trHeight w:val="863"/>
        </w:trPr>
        <w:tc>
          <w:tcPr>
            <w:tcW w:w="675" w:type="dxa"/>
            <w:vAlign w:val="center"/>
          </w:tcPr>
          <w:p w:rsidR="00FF77D1" w:rsidRPr="00D64DD2" w:rsidRDefault="00FF77D1" w:rsidP="00667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DD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F77D1" w:rsidRPr="00D64DD2" w:rsidRDefault="00FF77D1" w:rsidP="00D91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4111" w:type="dxa"/>
          </w:tcPr>
          <w:p w:rsidR="00FF77D1" w:rsidRPr="00D64DD2" w:rsidRDefault="00FF77D1" w:rsidP="0066720D">
            <w:pPr>
              <w:contextualSpacing/>
              <w:rPr>
                <w:rFonts w:ascii="Times New Roman" w:hAnsi="Times New Roman"/>
              </w:rPr>
            </w:pPr>
            <w:r w:rsidRPr="00D64DD2">
              <w:rPr>
                <w:rFonts w:ascii="Times New Roman" w:hAnsi="Times New Roman"/>
              </w:rPr>
              <w:t>Слова-тёзки.</w:t>
            </w:r>
          </w:p>
        </w:tc>
        <w:tc>
          <w:tcPr>
            <w:tcW w:w="1701" w:type="dxa"/>
            <w:vAlign w:val="center"/>
          </w:tcPr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Презентация учителя</w:t>
            </w:r>
          </w:p>
        </w:tc>
        <w:tc>
          <w:tcPr>
            <w:tcW w:w="3325" w:type="dxa"/>
            <w:vAlign w:val="center"/>
          </w:tcPr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D64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https://www.yaklass.ru/p/russky-yazik/6-klass/leksika-frazeologiia-leksikografiia-15751/slovo-i-ego-znachenie-tipy-leksicheskikh-edinitc-13882</w:t>
              </w:r>
            </w:hyperlink>
          </w:p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7D1" w:rsidRPr="00D64DD2" w:rsidTr="002A3B90">
        <w:trPr>
          <w:trHeight w:val="863"/>
        </w:trPr>
        <w:tc>
          <w:tcPr>
            <w:tcW w:w="675" w:type="dxa"/>
            <w:vAlign w:val="center"/>
          </w:tcPr>
          <w:p w:rsidR="00FF77D1" w:rsidRPr="00D64DD2" w:rsidRDefault="00FF77D1" w:rsidP="00667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DD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F77D1" w:rsidRPr="00D64DD2" w:rsidRDefault="00FF77D1" w:rsidP="00D91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>четвёртая неделя октября</w:t>
            </w:r>
          </w:p>
        </w:tc>
        <w:tc>
          <w:tcPr>
            <w:tcW w:w="4111" w:type="dxa"/>
          </w:tcPr>
          <w:p w:rsidR="00FF77D1" w:rsidRPr="00D64DD2" w:rsidRDefault="00FF77D1" w:rsidP="0066720D">
            <w:pPr>
              <w:contextualSpacing/>
              <w:rPr>
                <w:rFonts w:ascii="Times New Roman" w:hAnsi="Times New Roman"/>
              </w:rPr>
            </w:pPr>
            <w:r w:rsidRPr="00D64DD2">
              <w:rPr>
                <w:rFonts w:ascii="Times New Roman" w:hAnsi="Times New Roman"/>
              </w:rPr>
              <w:t>Различай и отличай.</w:t>
            </w:r>
          </w:p>
        </w:tc>
        <w:tc>
          <w:tcPr>
            <w:tcW w:w="1701" w:type="dxa"/>
            <w:vAlign w:val="center"/>
          </w:tcPr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D64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https://www.yaklass.ru/p/russky-yazik/5-klass/leksika-kultura-rechi-13969/omonimy-sinonimy-antonimy-13137</w:t>
              </w:r>
            </w:hyperlink>
          </w:p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7D1" w:rsidRPr="00D64DD2" w:rsidTr="002A3B90">
        <w:trPr>
          <w:trHeight w:val="863"/>
        </w:trPr>
        <w:tc>
          <w:tcPr>
            <w:tcW w:w="675" w:type="dxa"/>
            <w:vAlign w:val="center"/>
          </w:tcPr>
          <w:p w:rsidR="00FF77D1" w:rsidRPr="00D64DD2" w:rsidRDefault="00FF77D1" w:rsidP="00667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DD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F77D1" w:rsidRPr="00D64DD2" w:rsidRDefault="00FF77D1" w:rsidP="00D91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>первая неделя ноября</w:t>
            </w:r>
          </w:p>
        </w:tc>
        <w:tc>
          <w:tcPr>
            <w:tcW w:w="4111" w:type="dxa"/>
          </w:tcPr>
          <w:p w:rsidR="00FF77D1" w:rsidRPr="00D64DD2" w:rsidRDefault="00FF77D1" w:rsidP="0066720D">
            <w:pPr>
              <w:ind w:firstLine="34"/>
              <w:contextualSpacing/>
              <w:rPr>
                <w:rFonts w:ascii="Times New Roman" w:hAnsi="Times New Roman"/>
              </w:rPr>
            </w:pPr>
            <w:r w:rsidRPr="00D64DD2">
              <w:rPr>
                <w:rFonts w:ascii="Times New Roman" w:hAnsi="Times New Roman"/>
              </w:rPr>
              <w:t>Поиск нужного слова.</w:t>
            </w:r>
          </w:p>
        </w:tc>
        <w:tc>
          <w:tcPr>
            <w:tcW w:w="1701" w:type="dxa"/>
            <w:vAlign w:val="center"/>
          </w:tcPr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7D1" w:rsidRPr="00D64DD2" w:rsidTr="002A3B90">
        <w:trPr>
          <w:trHeight w:val="863"/>
        </w:trPr>
        <w:tc>
          <w:tcPr>
            <w:tcW w:w="675" w:type="dxa"/>
            <w:vAlign w:val="center"/>
          </w:tcPr>
          <w:p w:rsidR="00FF77D1" w:rsidRPr="00D64DD2" w:rsidRDefault="00FF77D1" w:rsidP="00667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DD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F77D1" w:rsidRPr="00D64DD2" w:rsidRDefault="00FF77D1" w:rsidP="00D91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>вторая неделя ноября</w:t>
            </w:r>
          </w:p>
        </w:tc>
        <w:tc>
          <w:tcPr>
            <w:tcW w:w="4111" w:type="dxa"/>
          </w:tcPr>
          <w:p w:rsidR="00FF77D1" w:rsidRPr="00D64DD2" w:rsidRDefault="00FF77D1" w:rsidP="0066720D">
            <w:pPr>
              <w:ind w:firstLine="34"/>
              <w:contextualSpacing/>
              <w:rPr>
                <w:rFonts w:ascii="Times New Roman" w:hAnsi="Times New Roman"/>
              </w:rPr>
            </w:pPr>
            <w:r w:rsidRPr="00D64DD2">
              <w:rPr>
                <w:rFonts w:ascii="Times New Roman" w:hAnsi="Times New Roman"/>
              </w:rPr>
              <w:t>Многословие.</w:t>
            </w:r>
          </w:p>
        </w:tc>
        <w:tc>
          <w:tcPr>
            <w:tcW w:w="1701" w:type="dxa"/>
            <w:vAlign w:val="center"/>
          </w:tcPr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Презентация учителя</w:t>
            </w:r>
          </w:p>
        </w:tc>
        <w:tc>
          <w:tcPr>
            <w:tcW w:w="3325" w:type="dxa"/>
            <w:vAlign w:val="center"/>
          </w:tcPr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D64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https://www.yaklass.ru/p/russky-yazik/5-klass/leksika-kultura-rechi-13969/odnoznachnye-i-mnogoznachnye-slova-priamoe-i-perenosnoe-znachenie-slova-13397</w:t>
              </w:r>
            </w:hyperlink>
          </w:p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7D1" w:rsidRPr="00D64DD2" w:rsidTr="002A3B90">
        <w:trPr>
          <w:trHeight w:val="863"/>
        </w:trPr>
        <w:tc>
          <w:tcPr>
            <w:tcW w:w="675" w:type="dxa"/>
            <w:vAlign w:val="center"/>
          </w:tcPr>
          <w:p w:rsidR="00FF77D1" w:rsidRPr="00D64DD2" w:rsidRDefault="00FF77D1" w:rsidP="00667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DD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FF77D1" w:rsidRPr="00D64DD2" w:rsidRDefault="00FF77D1" w:rsidP="00D91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>третья неделя ноября</w:t>
            </w:r>
          </w:p>
        </w:tc>
        <w:tc>
          <w:tcPr>
            <w:tcW w:w="4111" w:type="dxa"/>
          </w:tcPr>
          <w:p w:rsidR="00FF77D1" w:rsidRPr="00D64DD2" w:rsidRDefault="00FF77D1" w:rsidP="0066720D">
            <w:pPr>
              <w:ind w:firstLine="34"/>
              <w:contextualSpacing/>
              <w:rPr>
                <w:rFonts w:ascii="Times New Roman" w:hAnsi="Times New Roman"/>
              </w:rPr>
            </w:pPr>
            <w:r w:rsidRPr="00D64DD2">
              <w:rPr>
                <w:rFonts w:ascii="Times New Roman" w:hAnsi="Times New Roman"/>
              </w:rPr>
              <w:t>Каламбур и многозначность.</w:t>
            </w:r>
          </w:p>
        </w:tc>
        <w:tc>
          <w:tcPr>
            <w:tcW w:w="1701" w:type="dxa"/>
            <w:vAlign w:val="center"/>
          </w:tcPr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Презентация учителя</w:t>
            </w:r>
          </w:p>
        </w:tc>
        <w:tc>
          <w:tcPr>
            <w:tcW w:w="3325" w:type="dxa"/>
            <w:vAlign w:val="center"/>
          </w:tcPr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D64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https://www.yaklass.ru/p/russky-yazik/5-klass/leksika-kultura-rechi-13969/odnoznachnye-i-mnogoznachnye-slova-priamoe-i-perenosnoe-znachenie-slova-13397</w:t>
              </w:r>
            </w:hyperlink>
          </w:p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7D1" w:rsidRPr="00D64DD2" w:rsidTr="002A3B90">
        <w:trPr>
          <w:trHeight w:val="863"/>
        </w:trPr>
        <w:tc>
          <w:tcPr>
            <w:tcW w:w="675" w:type="dxa"/>
            <w:vAlign w:val="center"/>
          </w:tcPr>
          <w:p w:rsidR="00FF77D1" w:rsidRPr="00D64DD2" w:rsidRDefault="00FF77D1" w:rsidP="00667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DD2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FF77D1" w:rsidRPr="00D64DD2" w:rsidRDefault="00FF77D1" w:rsidP="00D91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>четвёртая неделя ноября</w:t>
            </w:r>
          </w:p>
        </w:tc>
        <w:tc>
          <w:tcPr>
            <w:tcW w:w="4111" w:type="dxa"/>
          </w:tcPr>
          <w:p w:rsidR="00FF77D1" w:rsidRPr="00D64DD2" w:rsidRDefault="00FF77D1" w:rsidP="0066720D">
            <w:pPr>
              <w:ind w:firstLine="34"/>
              <w:contextualSpacing/>
              <w:rPr>
                <w:rFonts w:ascii="Times New Roman" w:hAnsi="Times New Roman"/>
              </w:rPr>
            </w:pPr>
            <w:r w:rsidRPr="00D64DD2">
              <w:rPr>
                <w:rFonts w:ascii="Times New Roman" w:hAnsi="Times New Roman"/>
              </w:rPr>
              <w:t>Тайно слово родилось.</w:t>
            </w:r>
          </w:p>
        </w:tc>
        <w:tc>
          <w:tcPr>
            <w:tcW w:w="1701" w:type="dxa"/>
            <w:vAlign w:val="center"/>
          </w:tcPr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Презентация учителя</w:t>
            </w:r>
          </w:p>
        </w:tc>
        <w:tc>
          <w:tcPr>
            <w:tcW w:w="3325" w:type="dxa"/>
            <w:vAlign w:val="center"/>
          </w:tcPr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D64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https://www.yaklass.ru/p/russky-yazik/6-klass/leksika-frazeologiia-leksikografiia-15751/iskonno-russkie-i-zaimstvovannye-slova-10520</w:t>
              </w:r>
            </w:hyperlink>
          </w:p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FF77D1" w:rsidRPr="00D64DD2" w:rsidRDefault="00FF77D1" w:rsidP="00667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7D1" w:rsidRPr="00D64DD2" w:rsidTr="002A3B90">
        <w:trPr>
          <w:trHeight w:val="863"/>
        </w:trPr>
        <w:tc>
          <w:tcPr>
            <w:tcW w:w="675" w:type="dxa"/>
            <w:vAlign w:val="center"/>
          </w:tcPr>
          <w:p w:rsidR="00FF77D1" w:rsidRPr="00D64DD2" w:rsidRDefault="00FF77D1" w:rsidP="00FC0B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DD2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FF77D1" w:rsidRPr="00D64DD2" w:rsidRDefault="00FF77D1" w:rsidP="00D91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>первая неделя декабря</w:t>
            </w:r>
          </w:p>
        </w:tc>
        <w:tc>
          <w:tcPr>
            <w:tcW w:w="4111" w:type="dxa"/>
          </w:tcPr>
          <w:p w:rsidR="00FF77D1" w:rsidRPr="00D64DD2" w:rsidRDefault="00FF77D1" w:rsidP="00FC0B66">
            <w:pPr>
              <w:ind w:firstLine="34"/>
              <w:contextualSpacing/>
              <w:rPr>
                <w:rFonts w:ascii="Times New Roman" w:hAnsi="Times New Roman"/>
              </w:rPr>
            </w:pPr>
            <w:r w:rsidRPr="00D64DD2">
              <w:rPr>
                <w:rFonts w:ascii="Times New Roman" w:hAnsi="Times New Roman"/>
              </w:rPr>
              <w:t>Судьба слова.</w:t>
            </w:r>
          </w:p>
        </w:tc>
        <w:tc>
          <w:tcPr>
            <w:tcW w:w="1701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D64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https://www.yaklass.ru/p/russky-yazik/6-klass/leksika-frazeologiia-leksikografiia-15751/iskonno-russkie-i-zaimstvovannye-slova-10520</w:t>
              </w:r>
            </w:hyperlink>
          </w:p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7D1" w:rsidRPr="00D64DD2" w:rsidTr="002A3B90">
        <w:trPr>
          <w:trHeight w:val="863"/>
        </w:trPr>
        <w:tc>
          <w:tcPr>
            <w:tcW w:w="675" w:type="dxa"/>
            <w:vAlign w:val="center"/>
          </w:tcPr>
          <w:p w:rsidR="00FF77D1" w:rsidRPr="00D64DD2" w:rsidRDefault="00FF77D1" w:rsidP="00FC0B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DD2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FF77D1" w:rsidRPr="00D64DD2" w:rsidRDefault="00FF77D1" w:rsidP="00D91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>вторая неделя декабря</w:t>
            </w:r>
          </w:p>
        </w:tc>
        <w:tc>
          <w:tcPr>
            <w:tcW w:w="4111" w:type="dxa"/>
          </w:tcPr>
          <w:p w:rsidR="00FF77D1" w:rsidRPr="00D64DD2" w:rsidRDefault="00FF77D1" w:rsidP="00FC0B66">
            <w:pPr>
              <w:ind w:firstLine="34"/>
              <w:contextualSpacing/>
              <w:rPr>
                <w:rFonts w:ascii="Times New Roman" w:hAnsi="Times New Roman"/>
              </w:rPr>
            </w:pPr>
            <w:r w:rsidRPr="00D64DD2">
              <w:rPr>
                <w:rFonts w:ascii="Times New Roman" w:hAnsi="Times New Roman"/>
              </w:rPr>
              <w:t>Проще простого или сложнее сложного.</w:t>
            </w:r>
          </w:p>
        </w:tc>
        <w:tc>
          <w:tcPr>
            <w:tcW w:w="1701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Презентация учителя</w:t>
            </w:r>
          </w:p>
        </w:tc>
        <w:tc>
          <w:tcPr>
            <w:tcW w:w="3325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D64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https://www.yaklass.ru/p/russky-yazik/6-klass/leksika-frazeologiia-leksikografiia-15751/iskonno-russkie-i-zaimstvovannye-slova-10520</w:t>
              </w:r>
            </w:hyperlink>
          </w:p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7D1" w:rsidRPr="00D64DD2" w:rsidTr="002A3B90">
        <w:trPr>
          <w:trHeight w:val="863"/>
        </w:trPr>
        <w:tc>
          <w:tcPr>
            <w:tcW w:w="675" w:type="dxa"/>
            <w:vAlign w:val="center"/>
          </w:tcPr>
          <w:p w:rsidR="00FF77D1" w:rsidRPr="00D64DD2" w:rsidRDefault="00FF77D1" w:rsidP="00FC0B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DD2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FF77D1" w:rsidRPr="00D64DD2" w:rsidRDefault="00FF77D1" w:rsidP="00D91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>третья неделя декабря</w:t>
            </w:r>
          </w:p>
        </w:tc>
        <w:tc>
          <w:tcPr>
            <w:tcW w:w="4111" w:type="dxa"/>
          </w:tcPr>
          <w:p w:rsidR="00FF77D1" w:rsidRPr="00D64DD2" w:rsidRDefault="00FF77D1" w:rsidP="00FC0B66">
            <w:pPr>
              <w:ind w:firstLine="34"/>
              <w:contextualSpacing/>
              <w:rPr>
                <w:rFonts w:ascii="Times New Roman" w:hAnsi="Times New Roman"/>
              </w:rPr>
            </w:pPr>
            <w:r w:rsidRPr="00D64DD2">
              <w:rPr>
                <w:rFonts w:ascii="Times New Roman" w:hAnsi="Times New Roman"/>
              </w:rPr>
              <w:t>Согласуй меня и помни.</w:t>
            </w:r>
          </w:p>
        </w:tc>
        <w:tc>
          <w:tcPr>
            <w:tcW w:w="1701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Презентация учителя</w:t>
            </w:r>
          </w:p>
        </w:tc>
        <w:tc>
          <w:tcPr>
            <w:tcW w:w="3325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D64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https://www.yaklass.ru/p/russky-yazik/7-klass/narechie-10503/narechie-i-drugie-chasti-rechi-10506</w:t>
              </w:r>
            </w:hyperlink>
          </w:p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7D1" w:rsidRPr="00D64DD2" w:rsidTr="002A3B90">
        <w:trPr>
          <w:trHeight w:val="863"/>
        </w:trPr>
        <w:tc>
          <w:tcPr>
            <w:tcW w:w="675" w:type="dxa"/>
            <w:vAlign w:val="center"/>
          </w:tcPr>
          <w:p w:rsidR="00FF77D1" w:rsidRPr="00D64DD2" w:rsidRDefault="00FF77D1" w:rsidP="00FC0B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DD2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FF77D1" w:rsidRPr="00D64DD2" w:rsidRDefault="00FF77D1" w:rsidP="00D91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>четвёртая неделя декабря</w:t>
            </w:r>
          </w:p>
        </w:tc>
        <w:tc>
          <w:tcPr>
            <w:tcW w:w="4111" w:type="dxa"/>
          </w:tcPr>
          <w:p w:rsidR="00FF77D1" w:rsidRPr="00D64DD2" w:rsidRDefault="00FF77D1" w:rsidP="00FC0B66">
            <w:pPr>
              <w:ind w:firstLine="34"/>
              <w:contextualSpacing/>
              <w:rPr>
                <w:rFonts w:ascii="Times New Roman" w:hAnsi="Times New Roman"/>
              </w:rPr>
            </w:pPr>
            <w:r w:rsidRPr="00D64DD2">
              <w:rPr>
                <w:rFonts w:ascii="Times New Roman" w:hAnsi="Times New Roman"/>
              </w:rPr>
              <w:t>Работа над проектом (выбор темы, алгоритма выполнения работы, сбор материала).</w:t>
            </w:r>
          </w:p>
        </w:tc>
        <w:tc>
          <w:tcPr>
            <w:tcW w:w="1701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color w:val="000000"/>
              </w:rPr>
              <w:t>Конференция по скайпу</w:t>
            </w:r>
          </w:p>
        </w:tc>
      </w:tr>
      <w:tr w:rsidR="00FF77D1" w:rsidRPr="00D64DD2" w:rsidTr="002A3B90">
        <w:trPr>
          <w:trHeight w:val="863"/>
        </w:trPr>
        <w:tc>
          <w:tcPr>
            <w:tcW w:w="675" w:type="dxa"/>
            <w:vAlign w:val="center"/>
          </w:tcPr>
          <w:p w:rsidR="00FF77D1" w:rsidRPr="00D64DD2" w:rsidRDefault="00FF77D1" w:rsidP="00FC0B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DD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FF77D1" w:rsidRPr="00D64DD2" w:rsidRDefault="00FF77D1" w:rsidP="00D91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>третья неделя января</w:t>
            </w:r>
          </w:p>
        </w:tc>
        <w:tc>
          <w:tcPr>
            <w:tcW w:w="4111" w:type="dxa"/>
          </w:tcPr>
          <w:p w:rsidR="00FF77D1" w:rsidRPr="00D64DD2" w:rsidRDefault="00FF77D1" w:rsidP="00FC0B66">
            <w:pPr>
              <w:ind w:firstLine="34"/>
              <w:contextualSpacing/>
              <w:rPr>
                <w:rFonts w:ascii="Times New Roman" w:hAnsi="Times New Roman"/>
              </w:rPr>
            </w:pPr>
            <w:r w:rsidRPr="00D64DD2">
              <w:rPr>
                <w:rFonts w:ascii="Times New Roman" w:hAnsi="Times New Roman"/>
              </w:rPr>
              <w:t>Наречие как часть речи.</w:t>
            </w:r>
          </w:p>
        </w:tc>
        <w:tc>
          <w:tcPr>
            <w:tcW w:w="1701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Презентация учителя</w:t>
            </w:r>
          </w:p>
        </w:tc>
        <w:tc>
          <w:tcPr>
            <w:tcW w:w="3325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D64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https://www.yaklass.ru/p/russky-yazik/7-klass/narechie-10503/narechie-kak-chast-rechi-10504</w:t>
              </w:r>
            </w:hyperlink>
          </w:p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7D1" w:rsidRPr="00D64DD2" w:rsidTr="002A3B90">
        <w:trPr>
          <w:trHeight w:val="863"/>
        </w:trPr>
        <w:tc>
          <w:tcPr>
            <w:tcW w:w="675" w:type="dxa"/>
            <w:vAlign w:val="center"/>
          </w:tcPr>
          <w:p w:rsidR="00FF77D1" w:rsidRPr="00D64DD2" w:rsidRDefault="00FF77D1" w:rsidP="00FC0B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DD2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FF77D1" w:rsidRPr="00D64DD2" w:rsidRDefault="00FF77D1" w:rsidP="00D91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>четвёртая неделя января</w:t>
            </w:r>
          </w:p>
        </w:tc>
        <w:tc>
          <w:tcPr>
            <w:tcW w:w="4111" w:type="dxa"/>
          </w:tcPr>
          <w:p w:rsidR="00FF77D1" w:rsidRPr="00D64DD2" w:rsidRDefault="00FF77D1" w:rsidP="00FC0B66">
            <w:pPr>
              <w:ind w:firstLine="34"/>
              <w:contextualSpacing/>
              <w:rPr>
                <w:rFonts w:ascii="Times New Roman" w:hAnsi="Times New Roman"/>
              </w:rPr>
            </w:pPr>
            <w:r w:rsidRPr="00D64DD2">
              <w:rPr>
                <w:rFonts w:ascii="Times New Roman" w:hAnsi="Times New Roman"/>
              </w:rPr>
              <w:t>Образование бывает разным.</w:t>
            </w:r>
          </w:p>
        </w:tc>
        <w:tc>
          <w:tcPr>
            <w:tcW w:w="1701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Презентация учителя</w:t>
            </w:r>
          </w:p>
        </w:tc>
        <w:tc>
          <w:tcPr>
            <w:tcW w:w="3325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D64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https://www.yaklass.ru/p/russky-yazik/7-klass/narechie-10503/narechie-i-drugie-chasti-rechi-10506</w:t>
              </w:r>
            </w:hyperlink>
          </w:p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7D1" w:rsidRPr="00D64DD2" w:rsidTr="002A3B90">
        <w:trPr>
          <w:trHeight w:val="136"/>
        </w:trPr>
        <w:tc>
          <w:tcPr>
            <w:tcW w:w="675" w:type="dxa"/>
            <w:vAlign w:val="center"/>
          </w:tcPr>
          <w:p w:rsidR="00FF77D1" w:rsidRPr="00D64DD2" w:rsidRDefault="00FF77D1" w:rsidP="00FC0B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DD2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FF77D1" w:rsidRPr="00D64DD2" w:rsidRDefault="00FF77D1" w:rsidP="00D91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>пятая неделя января</w:t>
            </w:r>
          </w:p>
        </w:tc>
        <w:tc>
          <w:tcPr>
            <w:tcW w:w="4111" w:type="dxa"/>
          </w:tcPr>
          <w:p w:rsidR="00FF77D1" w:rsidRPr="00D64DD2" w:rsidRDefault="00FF77D1" w:rsidP="00FC0B66">
            <w:pPr>
              <w:ind w:firstLine="34"/>
              <w:contextualSpacing/>
              <w:rPr>
                <w:rFonts w:ascii="Times New Roman" w:hAnsi="Times New Roman"/>
              </w:rPr>
            </w:pPr>
            <w:r w:rsidRPr="00D64DD2">
              <w:rPr>
                <w:rFonts w:ascii="Times New Roman" w:hAnsi="Times New Roman"/>
              </w:rPr>
              <w:t>Разряд, становись в ряд!</w:t>
            </w:r>
          </w:p>
        </w:tc>
        <w:tc>
          <w:tcPr>
            <w:tcW w:w="1701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Презентация учителя</w:t>
            </w:r>
          </w:p>
        </w:tc>
        <w:tc>
          <w:tcPr>
            <w:tcW w:w="3325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D64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https://www.yaklass.ru/p/russky-yazik/7-klass/narechie-10503/narechie-kak-chast-rechi-10504</w:t>
              </w:r>
            </w:hyperlink>
          </w:p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7D1" w:rsidRPr="00D64DD2" w:rsidTr="002A3B90">
        <w:trPr>
          <w:trHeight w:val="863"/>
        </w:trPr>
        <w:tc>
          <w:tcPr>
            <w:tcW w:w="675" w:type="dxa"/>
            <w:vAlign w:val="center"/>
          </w:tcPr>
          <w:p w:rsidR="00FF77D1" w:rsidRPr="00D64DD2" w:rsidRDefault="00FF77D1" w:rsidP="00FC0B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DD2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FF77D1" w:rsidRPr="00D64DD2" w:rsidRDefault="00FF77D1" w:rsidP="00D91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>первая неделя февраля</w:t>
            </w:r>
          </w:p>
        </w:tc>
        <w:tc>
          <w:tcPr>
            <w:tcW w:w="4111" w:type="dxa"/>
          </w:tcPr>
          <w:p w:rsidR="00FF77D1" w:rsidRPr="00D64DD2" w:rsidRDefault="00FF77D1" w:rsidP="00FC0B66">
            <w:pPr>
              <w:ind w:firstLine="34"/>
              <w:contextualSpacing/>
              <w:rPr>
                <w:rFonts w:ascii="Times New Roman" w:hAnsi="Times New Roman"/>
              </w:rPr>
            </w:pPr>
            <w:r w:rsidRPr="00D64DD2">
              <w:rPr>
                <w:rFonts w:ascii="Times New Roman" w:hAnsi="Times New Roman"/>
              </w:rPr>
              <w:t>Узнай меня по суффиксу!</w:t>
            </w:r>
          </w:p>
        </w:tc>
        <w:tc>
          <w:tcPr>
            <w:tcW w:w="1701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D64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https://www.yaklass.ru/p/russky-yazik/7-klass/narechie-10503/narechie-kak-chast-rechi-10504</w:t>
              </w:r>
            </w:hyperlink>
          </w:p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7D1" w:rsidRPr="00D64DD2" w:rsidTr="002A3B90">
        <w:trPr>
          <w:trHeight w:val="863"/>
        </w:trPr>
        <w:tc>
          <w:tcPr>
            <w:tcW w:w="675" w:type="dxa"/>
            <w:vAlign w:val="center"/>
          </w:tcPr>
          <w:p w:rsidR="00FF77D1" w:rsidRPr="00D64DD2" w:rsidRDefault="00FF77D1" w:rsidP="00FC0B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DD2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FF77D1" w:rsidRPr="00D64DD2" w:rsidRDefault="00FF77D1" w:rsidP="00D91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>вторая неделя февраля</w:t>
            </w:r>
          </w:p>
        </w:tc>
        <w:tc>
          <w:tcPr>
            <w:tcW w:w="4111" w:type="dxa"/>
          </w:tcPr>
          <w:p w:rsidR="00FF77D1" w:rsidRPr="00D64DD2" w:rsidRDefault="00FF77D1" w:rsidP="00FC0B66">
            <w:pPr>
              <w:ind w:firstLine="34"/>
              <w:contextualSpacing/>
              <w:rPr>
                <w:rFonts w:ascii="Times New Roman" w:hAnsi="Times New Roman"/>
              </w:rPr>
            </w:pPr>
            <w:r w:rsidRPr="00D64DD2">
              <w:rPr>
                <w:rFonts w:ascii="Times New Roman" w:hAnsi="Times New Roman"/>
              </w:rPr>
              <w:t>Некогда или никогда?</w:t>
            </w:r>
          </w:p>
        </w:tc>
        <w:tc>
          <w:tcPr>
            <w:tcW w:w="1701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Презентация учителя</w:t>
            </w:r>
          </w:p>
        </w:tc>
        <w:tc>
          <w:tcPr>
            <w:tcW w:w="3325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D64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https://www.yaklass.ru/p/russky-yazik/7-klass/narechie-10503/pravopisanie-narechii-10505</w:t>
              </w:r>
            </w:hyperlink>
          </w:p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7D1" w:rsidRPr="00D64DD2" w:rsidTr="002A3B90">
        <w:trPr>
          <w:trHeight w:val="863"/>
        </w:trPr>
        <w:tc>
          <w:tcPr>
            <w:tcW w:w="675" w:type="dxa"/>
            <w:vAlign w:val="center"/>
          </w:tcPr>
          <w:p w:rsidR="00FF77D1" w:rsidRPr="00D64DD2" w:rsidRDefault="00FF77D1" w:rsidP="00FC0B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DD2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FF77D1" w:rsidRPr="00D64DD2" w:rsidRDefault="00FF77D1" w:rsidP="00D91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>третья неделя февраля</w:t>
            </w:r>
          </w:p>
        </w:tc>
        <w:tc>
          <w:tcPr>
            <w:tcW w:w="4111" w:type="dxa"/>
          </w:tcPr>
          <w:p w:rsidR="00FF77D1" w:rsidRPr="00D64DD2" w:rsidRDefault="00FF77D1" w:rsidP="00FC0B66">
            <w:pPr>
              <w:ind w:left="34"/>
              <w:contextualSpacing/>
              <w:rPr>
                <w:rFonts w:ascii="Times New Roman" w:hAnsi="Times New Roman"/>
              </w:rPr>
            </w:pPr>
            <w:r w:rsidRPr="00D64DD2">
              <w:rPr>
                <w:rFonts w:ascii="Times New Roman" w:hAnsi="Times New Roman"/>
              </w:rPr>
              <w:t>Затруднительное состояние.</w:t>
            </w:r>
          </w:p>
        </w:tc>
        <w:tc>
          <w:tcPr>
            <w:tcW w:w="1701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Презентация учителя</w:t>
            </w:r>
          </w:p>
        </w:tc>
        <w:tc>
          <w:tcPr>
            <w:tcW w:w="3325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D64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https://www.yaklass.ru/p/russky-yazik/7-klass/narechie-10503/pravopisanie-narechii-10505</w:t>
              </w:r>
            </w:hyperlink>
          </w:p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7D1" w:rsidRPr="00D64DD2" w:rsidTr="002A3B90">
        <w:trPr>
          <w:trHeight w:val="863"/>
        </w:trPr>
        <w:tc>
          <w:tcPr>
            <w:tcW w:w="675" w:type="dxa"/>
            <w:vAlign w:val="center"/>
          </w:tcPr>
          <w:p w:rsidR="00FF77D1" w:rsidRPr="00D64DD2" w:rsidRDefault="00FF77D1" w:rsidP="00FC0B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DD2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FF77D1" w:rsidRPr="00D64DD2" w:rsidRDefault="00FF77D1" w:rsidP="00D91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>четвёртая неделя февраля</w:t>
            </w:r>
          </w:p>
        </w:tc>
        <w:tc>
          <w:tcPr>
            <w:tcW w:w="4111" w:type="dxa"/>
          </w:tcPr>
          <w:p w:rsidR="00FF77D1" w:rsidRPr="00D64DD2" w:rsidRDefault="00FF77D1" w:rsidP="00FC0B66">
            <w:pPr>
              <w:contextualSpacing/>
              <w:rPr>
                <w:rFonts w:ascii="Times New Roman" w:hAnsi="Times New Roman"/>
              </w:rPr>
            </w:pPr>
            <w:r w:rsidRPr="00D64DD2">
              <w:rPr>
                <w:rFonts w:ascii="Times New Roman" w:hAnsi="Times New Roman"/>
              </w:rPr>
              <w:t>Служу всегда, служу везде, служу я в речи  и в письме.</w:t>
            </w:r>
          </w:p>
        </w:tc>
        <w:tc>
          <w:tcPr>
            <w:tcW w:w="1701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Презентация учителя</w:t>
            </w:r>
          </w:p>
        </w:tc>
        <w:tc>
          <w:tcPr>
            <w:tcW w:w="3325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D64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https://www.yaklass.ru/p/russky-yazik/7-klass/predlog-10518/predlog-kak-sluzhebnaia-chast-rechi-10306</w:t>
              </w:r>
            </w:hyperlink>
          </w:p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7D1" w:rsidRPr="00D64DD2" w:rsidTr="002A3B90">
        <w:trPr>
          <w:trHeight w:val="863"/>
        </w:trPr>
        <w:tc>
          <w:tcPr>
            <w:tcW w:w="675" w:type="dxa"/>
            <w:vAlign w:val="center"/>
          </w:tcPr>
          <w:p w:rsidR="00FF77D1" w:rsidRPr="00D64DD2" w:rsidRDefault="00FF77D1" w:rsidP="00FC0B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DD2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FF77D1" w:rsidRPr="00D64DD2" w:rsidRDefault="00FF77D1" w:rsidP="00D91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>первая неделя марта</w:t>
            </w:r>
          </w:p>
        </w:tc>
        <w:tc>
          <w:tcPr>
            <w:tcW w:w="4111" w:type="dxa"/>
          </w:tcPr>
          <w:p w:rsidR="00FF77D1" w:rsidRPr="00D64DD2" w:rsidRDefault="00FF77D1" w:rsidP="00FC0B66">
            <w:pPr>
              <w:contextualSpacing/>
              <w:rPr>
                <w:rFonts w:ascii="Times New Roman" w:hAnsi="Times New Roman"/>
              </w:rPr>
            </w:pPr>
            <w:r w:rsidRPr="00D64DD2">
              <w:rPr>
                <w:rFonts w:ascii="Times New Roman" w:hAnsi="Times New Roman"/>
              </w:rPr>
              <w:t>Употреби  меня со словом.</w:t>
            </w:r>
          </w:p>
        </w:tc>
        <w:tc>
          <w:tcPr>
            <w:tcW w:w="1701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Презентация учителя</w:t>
            </w:r>
          </w:p>
        </w:tc>
        <w:tc>
          <w:tcPr>
            <w:tcW w:w="3325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D64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https://www.yaklass.ru/p/russky-yazik/7-klass/soiuz-13581/soiuz-kak-sluzhebnaia-chast-rechi-10588</w:t>
              </w:r>
            </w:hyperlink>
          </w:p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7D1" w:rsidRPr="00D64DD2" w:rsidTr="002A3B90">
        <w:trPr>
          <w:trHeight w:val="863"/>
        </w:trPr>
        <w:tc>
          <w:tcPr>
            <w:tcW w:w="675" w:type="dxa"/>
            <w:vAlign w:val="center"/>
          </w:tcPr>
          <w:p w:rsidR="00FF77D1" w:rsidRPr="00D64DD2" w:rsidRDefault="00FF77D1" w:rsidP="00FC0B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DD2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FF77D1" w:rsidRPr="00D64DD2" w:rsidRDefault="00FF77D1" w:rsidP="00D91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>вторая неделя марта</w:t>
            </w:r>
          </w:p>
        </w:tc>
        <w:tc>
          <w:tcPr>
            <w:tcW w:w="4111" w:type="dxa"/>
          </w:tcPr>
          <w:p w:rsidR="00FF77D1" w:rsidRPr="00D64DD2" w:rsidRDefault="00FF77D1" w:rsidP="00FC0B66">
            <w:pPr>
              <w:contextualSpacing/>
              <w:rPr>
                <w:rFonts w:ascii="Times New Roman" w:hAnsi="Times New Roman"/>
              </w:rPr>
            </w:pPr>
            <w:r w:rsidRPr="00D64DD2">
              <w:rPr>
                <w:rFonts w:ascii="Times New Roman" w:hAnsi="Times New Roman"/>
              </w:rPr>
              <w:t>То же, так же  иль за то?</w:t>
            </w:r>
          </w:p>
        </w:tc>
        <w:tc>
          <w:tcPr>
            <w:tcW w:w="1701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D64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https://www.yaklass.ru/p/russky-yazik/7-klass/soiuz-13581/soiuz-kak-sluzhebnaia-chast-rechi-10588</w:t>
              </w:r>
            </w:hyperlink>
          </w:p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7D1" w:rsidRPr="00D64DD2" w:rsidTr="002A3B90">
        <w:trPr>
          <w:trHeight w:val="863"/>
        </w:trPr>
        <w:tc>
          <w:tcPr>
            <w:tcW w:w="675" w:type="dxa"/>
            <w:vAlign w:val="center"/>
          </w:tcPr>
          <w:p w:rsidR="00FF77D1" w:rsidRPr="00D64DD2" w:rsidRDefault="00FF77D1" w:rsidP="00FC0B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DD2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FF77D1" w:rsidRPr="00D64DD2" w:rsidRDefault="00FF77D1" w:rsidP="00D91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>третья неделя марта</w:t>
            </w:r>
          </w:p>
        </w:tc>
        <w:tc>
          <w:tcPr>
            <w:tcW w:w="4111" w:type="dxa"/>
          </w:tcPr>
          <w:p w:rsidR="00FF77D1" w:rsidRPr="00D64DD2" w:rsidRDefault="00FF77D1" w:rsidP="00FC0B66">
            <w:pPr>
              <w:contextualSpacing/>
              <w:rPr>
                <w:rFonts w:ascii="Times New Roman" w:hAnsi="Times New Roman"/>
              </w:rPr>
            </w:pPr>
            <w:r w:rsidRPr="00D64DD2">
              <w:rPr>
                <w:rFonts w:ascii="Times New Roman" w:hAnsi="Times New Roman"/>
              </w:rPr>
              <w:t>Соединю простое в сложное.</w:t>
            </w:r>
          </w:p>
        </w:tc>
        <w:tc>
          <w:tcPr>
            <w:tcW w:w="1701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D64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https://www.yaklass.ru/p/russky-yazik/7-klass/soiuz-13581/soiuz-kak-sluzhebnaia-chast-rechi-10588</w:t>
              </w:r>
            </w:hyperlink>
          </w:p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FF77D1" w:rsidRPr="00D64DD2" w:rsidRDefault="00FF77D1" w:rsidP="00FC0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7D1" w:rsidRPr="00D64DD2" w:rsidTr="0066720D">
        <w:tc>
          <w:tcPr>
            <w:tcW w:w="675" w:type="dxa"/>
            <w:vAlign w:val="center"/>
          </w:tcPr>
          <w:p w:rsidR="00FF77D1" w:rsidRPr="00D64DD2" w:rsidRDefault="00FF77D1" w:rsidP="00FC0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pacing w:val="-12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FF77D1" w:rsidRPr="00D64DD2" w:rsidRDefault="00FF77D1" w:rsidP="00D91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 xml:space="preserve">пятая неделя </w:t>
            </w:r>
          </w:p>
          <w:p w:rsidR="00FF77D1" w:rsidRPr="00D64DD2" w:rsidRDefault="00FF77D1" w:rsidP="00D91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4111" w:type="dxa"/>
          </w:tcPr>
          <w:p w:rsidR="00FF77D1" w:rsidRPr="00D64DD2" w:rsidRDefault="00FF77D1" w:rsidP="00FC0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>Уточню, укажу, на вопрос отвечу.</w:t>
            </w:r>
          </w:p>
        </w:tc>
        <w:tc>
          <w:tcPr>
            <w:tcW w:w="1701" w:type="dxa"/>
          </w:tcPr>
          <w:p w:rsidR="00FF77D1" w:rsidRPr="00D64DD2" w:rsidRDefault="00FF77D1" w:rsidP="00FC0B66">
            <w:pPr>
              <w:autoSpaceDN w:val="0"/>
              <w:spacing w:after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Презентация учителя</w:t>
            </w:r>
          </w:p>
        </w:tc>
        <w:tc>
          <w:tcPr>
            <w:tcW w:w="3325" w:type="dxa"/>
          </w:tcPr>
          <w:p w:rsidR="00FF77D1" w:rsidRPr="00D64DD2" w:rsidRDefault="00FF77D1" w:rsidP="00FC0B66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hyperlink r:id="rId27" w:history="1">
              <w:r w:rsidRPr="00D64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https://www.yaklass.ru/p/russky-yazik/7-klass/chastitca-10517/chastitca-kak-sluzhebnaia-chast-rechi-10592/re-b13043fc-4902-4c22-aa49-2931d47a4b45</w:t>
              </w:r>
            </w:hyperlink>
          </w:p>
          <w:p w:rsidR="00FF77D1" w:rsidRPr="00D64DD2" w:rsidRDefault="00FF77D1" w:rsidP="00FC0B66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FF77D1" w:rsidRPr="00D64DD2" w:rsidRDefault="00FF77D1" w:rsidP="00FC0B66">
            <w:pPr>
              <w:autoSpaceDN w:val="0"/>
              <w:spacing w:after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FF77D1" w:rsidRPr="00D64DD2" w:rsidRDefault="00FF77D1" w:rsidP="00FC0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F77D1" w:rsidRPr="00D64DD2" w:rsidTr="0066720D">
        <w:tc>
          <w:tcPr>
            <w:tcW w:w="675" w:type="dxa"/>
            <w:vAlign w:val="center"/>
          </w:tcPr>
          <w:p w:rsidR="00FF77D1" w:rsidRPr="00D64DD2" w:rsidRDefault="00FF77D1" w:rsidP="00FC0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pacing w:val="-12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FF77D1" w:rsidRPr="00D64DD2" w:rsidRDefault="00FF77D1" w:rsidP="00D91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>вторая неделя апреля</w:t>
            </w:r>
          </w:p>
        </w:tc>
        <w:tc>
          <w:tcPr>
            <w:tcW w:w="4111" w:type="dxa"/>
          </w:tcPr>
          <w:p w:rsidR="00FF77D1" w:rsidRPr="00D64DD2" w:rsidRDefault="00FF77D1" w:rsidP="00FC0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>Не могу не знать = я знаю!</w:t>
            </w:r>
          </w:p>
        </w:tc>
        <w:tc>
          <w:tcPr>
            <w:tcW w:w="1701" w:type="dxa"/>
          </w:tcPr>
          <w:p w:rsidR="00FF77D1" w:rsidRPr="00D64DD2" w:rsidRDefault="00FF77D1" w:rsidP="00FC0B66">
            <w:pPr>
              <w:autoSpaceDN w:val="0"/>
              <w:spacing w:after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Презентация учителя</w:t>
            </w:r>
          </w:p>
        </w:tc>
        <w:tc>
          <w:tcPr>
            <w:tcW w:w="3325" w:type="dxa"/>
          </w:tcPr>
          <w:p w:rsidR="00FF77D1" w:rsidRPr="00D64DD2" w:rsidRDefault="00FF77D1" w:rsidP="00FC0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D64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https://www.yaklass.ru/p/russky-yazik/7-klass/chastitca-10517/chastitca-kak-sluzhebnaia-chast-rechi-10592/re-b13043fc-4902-4c22-aa49-2931d47a4b45</w:t>
              </w:r>
            </w:hyperlink>
          </w:p>
          <w:p w:rsidR="00FF77D1" w:rsidRPr="00D64DD2" w:rsidRDefault="00FF77D1" w:rsidP="00FC0B66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FF77D1" w:rsidRPr="00D64DD2" w:rsidRDefault="00FF77D1" w:rsidP="00FC0B66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FF77D1" w:rsidRPr="00D64DD2" w:rsidRDefault="00FF77D1" w:rsidP="00FC0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F77D1" w:rsidRPr="00D64DD2" w:rsidTr="0066720D">
        <w:tc>
          <w:tcPr>
            <w:tcW w:w="675" w:type="dxa"/>
            <w:vAlign w:val="center"/>
          </w:tcPr>
          <w:p w:rsidR="00FF77D1" w:rsidRPr="00D64DD2" w:rsidRDefault="00FF77D1" w:rsidP="00FC0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</w:rPr>
            </w:pPr>
            <w:r w:rsidRPr="00D64DD2">
              <w:rPr>
                <w:rFonts w:ascii="Times New Roman" w:hAnsi="Times New Roman"/>
                <w:spacing w:val="-12"/>
              </w:rPr>
              <w:t>29</w:t>
            </w:r>
          </w:p>
        </w:tc>
        <w:tc>
          <w:tcPr>
            <w:tcW w:w="1276" w:type="dxa"/>
          </w:tcPr>
          <w:p w:rsidR="00FF77D1" w:rsidRPr="00D64DD2" w:rsidRDefault="00FF77D1" w:rsidP="00D91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>третья неделя апреля</w:t>
            </w:r>
          </w:p>
        </w:tc>
        <w:tc>
          <w:tcPr>
            <w:tcW w:w="4111" w:type="dxa"/>
          </w:tcPr>
          <w:p w:rsidR="00FF77D1" w:rsidRPr="00D64DD2" w:rsidRDefault="00FF77D1" w:rsidP="00FC0B6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D64DD2">
              <w:rPr>
                <w:rFonts w:ascii="Times New Roman" w:hAnsi="Times New Roman"/>
              </w:rPr>
              <w:t>Будешь вежлив ты со мной.</w:t>
            </w:r>
          </w:p>
        </w:tc>
        <w:tc>
          <w:tcPr>
            <w:tcW w:w="1701" w:type="dxa"/>
          </w:tcPr>
          <w:p w:rsidR="00FF77D1" w:rsidRPr="00D64DD2" w:rsidRDefault="00FF77D1" w:rsidP="00FC0B66">
            <w:pPr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 w:rsidRPr="00D64DD2">
              <w:rPr>
                <w:rFonts w:ascii="Times New Roman" w:hAnsi="Times New Roman"/>
                <w:color w:val="000000"/>
                <w:spacing w:val="-12"/>
              </w:rPr>
              <w:t>Презентация учителя</w:t>
            </w:r>
          </w:p>
        </w:tc>
        <w:tc>
          <w:tcPr>
            <w:tcW w:w="3325" w:type="dxa"/>
          </w:tcPr>
          <w:p w:rsidR="00FF77D1" w:rsidRPr="00D64DD2" w:rsidRDefault="00FF77D1" w:rsidP="00FC0B66">
            <w:pPr>
              <w:spacing w:after="0"/>
              <w:rPr>
                <w:rFonts w:ascii="Times New Roman" w:hAnsi="Times New Roman"/>
              </w:rPr>
            </w:pPr>
            <w:hyperlink r:id="rId29" w:history="1">
              <w:r w:rsidRPr="00D64DD2">
                <w:rPr>
                  <w:rStyle w:val="Hyperlink"/>
                  <w:rFonts w:ascii="Times New Roman" w:hAnsi="Times New Roman"/>
                </w:rPr>
                <w:t>https://yandex.ru/video/preview/?filmId=15746217695052555220&amp;text=%D0%BC%D0%B5%D0%B6%D0%B4%D0%BE%D0%BC%D0%B5%D1%82%D0%B8%D0%B5%20%D0%B2%D0%B8%D0%B4%D0%B5%D0%BE%D1%83%D1%80%D0%BE%D0%BA%207%20%D0%BA%D0%BB%D0%B0%D1%81%D1%81&amp;noreask=1&amp;path=wizard&amp;parent-reqid=1584704661830</w:t>
              </w:r>
            </w:hyperlink>
          </w:p>
        </w:tc>
        <w:tc>
          <w:tcPr>
            <w:tcW w:w="2345" w:type="dxa"/>
          </w:tcPr>
          <w:p w:rsidR="00FF77D1" w:rsidRPr="00D64DD2" w:rsidRDefault="00FF77D1" w:rsidP="00FC0B66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1435" w:type="dxa"/>
          </w:tcPr>
          <w:p w:rsidR="00FF77D1" w:rsidRPr="00D64DD2" w:rsidRDefault="00FF77D1" w:rsidP="00FC0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F77D1" w:rsidRPr="00D64DD2" w:rsidTr="0066720D">
        <w:tc>
          <w:tcPr>
            <w:tcW w:w="675" w:type="dxa"/>
            <w:vAlign w:val="center"/>
          </w:tcPr>
          <w:p w:rsidR="00FF77D1" w:rsidRPr="00D64DD2" w:rsidRDefault="00FF77D1" w:rsidP="00FC0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</w:rPr>
            </w:pPr>
            <w:r w:rsidRPr="00D64DD2">
              <w:rPr>
                <w:rFonts w:ascii="Times New Roman" w:hAnsi="Times New Roman"/>
                <w:spacing w:val="-12"/>
              </w:rPr>
              <w:t>30</w:t>
            </w:r>
          </w:p>
        </w:tc>
        <w:tc>
          <w:tcPr>
            <w:tcW w:w="1276" w:type="dxa"/>
          </w:tcPr>
          <w:p w:rsidR="00FF77D1" w:rsidRPr="00D64DD2" w:rsidRDefault="00FF77D1" w:rsidP="00D91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>четвёртая неделя апреля</w:t>
            </w:r>
          </w:p>
        </w:tc>
        <w:tc>
          <w:tcPr>
            <w:tcW w:w="4111" w:type="dxa"/>
          </w:tcPr>
          <w:p w:rsidR="00FF77D1" w:rsidRPr="00D64DD2" w:rsidRDefault="00FF77D1" w:rsidP="00FC0B6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D64DD2">
              <w:rPr>
                <w:rFonts w:ascii="Times New Roman" w:hAnsi="Times New Roman"/>
              </w:rPr>
              <w:t>«Ку-ка-ре-ку: царствуй, лёжа на боку!»</w:t>
            </w:r>
          </w:p>
        </w:tc>
        <w:tc>
          <w:tcPr>
            <w:tcW w:w="1701" w:type="dxa"/>
          </w:tcPr>
          <w:p w:rsidR="00FF77D1" w:rsidRPr="00D64DD2" w:rsidRDefault="00FF77D1" w:rsidP="00FC0B66">
            <w:pPr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 w:rsidRPr="00D64DD2">
              <w:rPr>
                <w:rFonts w:ascii="Times New Roman" w:hAnsi="Times New Roman"/>
                <w:color w:val="000000"/>
                <w:spacing w:val="-12"/>
              </w:rPr>
              <w:t>Презентация учителя</w:t>
            </w:r>
          </w:p>
        </w:tc>
        <w:tc>
          <w:tcPr>
            <w:tcW w:w="3325" w:type="dxa"/>
          </w:tcPr>
          <w:p w:rsidR="00FF77D1" w:rsidRPr="00D64DD2" w:rsidRDefault="00FF77D1" w:rsidP="00FC0B66">
            <w:pPr>
              <w:spacing w:after="0"/>
              <w:rPr>
                <w:rFonts w:ascii="Times New Roman" w:hAnsi="Times New Roman"/>
              </w:rPr>
            </w:pPr>
            <w:hyperlink r:id="rId30" w:history="1">
              <w:r w:rsidRPr="00D64DD2">
                <w:rPr>
                  <w:rStyle w:val="Hyperlink"/>
                  <w:rFonts w:ascii="Times New Roman" w:hAnsi="Times New Roman"/>
                </w:rPr>
                <w:t>https://yandex.ru/video/preview/?filmId=15746217695052555220&amp;text=%D0%BC%D0%B5%D0%B6%D0%B4%D0%BE%D0%BC%D0%B5%D1%82%D0%B8%D0%B5%20%D0%B2%D0%B8%D0%B4%D0%B5%D0%BE%D1%83%D1%80%D0%BE%D0%BA%207%20%D0%BA%D0%BB%D0%B0%D1%81%D1%81&amp;noreask=1&amp;path=wizard&amp;parent-reqid=1584704661830</w:t>
              </w:r>
            </w:hyperlink>
          </w:p>
        </w:tc>
        <w:tc>
          <w:tcPr>
            <w:tcW w:w="2345" w:type="dxa"/>
          </w:tcPr>
          <w:p w:rsidR="00FF77D1" w:rsidRPr="00D64DD2" w:rsidRDefault="00FF77D1" w:rsidP="00FC0B66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1435" w:type="dxa"/>
          </w:tcPr>
          <w:p w:rsidR="00FF77D1" w:rsidRPr="00D64DD2" w:rsidRDefault="00FF77D1" w:rsidP="00FC0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F77D1" w:rsidRPr="00D64DD2" w:rsidTr="0066720D">
        <w:tc>
          <w:tcPr>
            <w:tcW w:w="675" w:type="dxa"/>
            <w:vAlign w:val="center"/>
          </w:tcPr>
          <w:p w:rsidR="00FF77D1" w:rsidRPr="00D64DD2" w:rsidRDefault="00FF77D1" w:rsidP="00FC0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</w:rPr>
            </w:pPr>
            <w:r w:rsidRPr="00D64DD2">
              <w:rPr>
                <w:rFonts w:ascii="Times New Roman" w:hAnsi="Times New Roman"/>
                <w:spacing w:val="-12"/>
              </w:rPr>
              <w:t>31</w:t>
            </w:r>
          </w:p>
        </w:tc>
        <w:tc>
          <w:tcPr>
            <w:tcW w:w="1276" w:type="dxa"/>
          </w:tcPr>
          <w:p w:rsidR="00FF77D1" w:rsidRPr="00D64DD2" w:rsidRDefault="00FF77D1" w:rsidP="00D91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>пятая неделя апреля</w:t>
            </w:r>
          </w:p>
        </w:tc>
        <w:tc>
          <w:tcPr>
            <w:tcW w:w="4111" w:type="dxa"/>
          </w:tcPr>
          <w:p w:rsidR="00FF77D1" w:rsidRPr="00D64DD2" w:rsidRDefault="00FF77D1" w:rsidP="00FC0B66">
            <w:pPr>
              <w:spacing w:after="0" w:line="240" w:lineRule="auto"/>
              <w:rPr>
                <w:rFonts w:ascii="Times New Roman" w:hAnsi="Times New Roman"/>
              </w:rPr>
            </w:pPr>
            <w:r w:rsidRPr="00D64DD2">
              <w:rPr>
                <w:rFonts w:ascii="Times New Roman" w:hAnsi="Times New Roman"/>
              </w:rPr>
              <w:t>Заговори, чтоб я тебя увидел.</w:t>
            </w:r>
          </w:p>
        </w:tc>
        <w:tc>
          <w:tcPr>
            <w:tcW w:w="1701" w:type="dxa"/>
          </w:tcPr>
          <w:p w:rsidR="00FF77D1" w:rsidRPr="00D64DD2" w:rsidRDefault="00FF77D1" w:rsidP="00FC0B66">
            <w:pPr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 w:rsidRPr="00D64DD2">
              <w:rPr>
                <w:rFonts w:ascii="Times New Roman" w:hAnsi="Times New Roman"/>
                <w:color w:val="000000"/>
                <w:spacing w:val="-12"/>
              </w:rPr>
              <w:t>Презентация учителя</w:t>
            </w:r>
          </w:p>
        </w:tc>
        <w:tc>
          <w:tcPr>
            <w:tcW w:w="3325" w:type="dxa"/>
          </w:tcPr>
          <w:p w:rsidR="00FF77D1" w:rsidRPr="00D64DD2" w:rsidRDefault="00FF77D1" w:rsidP="00FC0B66">
            <w:pPr>
              <w:spacing w:after="0"/>
              <w:rPr>
                <w:rFonts w:ascii="Times New Roman" w:hAnsi="Times New Roman"/>
              </w:rPr>
            </w:pPr>
            <w:hyperlink r:id="rId31" w:history="1">
              <w:r w:rsidRPr="00D64DD2">
                <w:rPr>
                  <w:rStyle w:val="Hyperlink"/>
                  <w:rFonts w:ascii="Times New Roman" w:hAnsi="Times New Roman"/>
                </w:rPr>
                <w:t>https://www.youtube.com/watch?v=xnFuxaeHJX8</w:t>
              </w:r>
            </w:hyperlink>
          </w:p>
        </w:tc>
        <w:tc>
          <w:tcPr>
            <w:tcW w:w="2345" w:type="dxa"/>
          </w:tcPr>
          <w:p w:rsidR="00FF77D1" w:rsidRPr="00D64DD2" w:rsidRDefault="00FF77D1" w:rsidP="00FC0B66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1435" w:type="dxa"/>
          </w:tcPr>
          <w:p w:rsidR="00FF77D1" w:rsidRPr="00D64DD2" w:rsidRDefault="00FF77D1" w:rsidP="00FC0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F77D1" w:rsidRPr="00D64DD2" w:rsidTr="0066720D">
        <w:tc>
          <w:tcPr>
            <w:tcW w:w="675" w:type="dxa"/>
            <w:vAlign w:val="center"/>
          </w:tcPr>
          <w:p w:rsidR="00FF77D1" w:rsidRPr="00D64DD2" w:rsidRDefault="00FF77D1" w:rsidP="00FC0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</w:rPr>
            </w:pPr>
            <w:r w:rsidRPr="00D64DD2">
              <w:rPr>
                <w:rFonts w:ascii="Times New Roman" w:hAnsi="Times New Roman"/>
                <w:spacing w:val="-12"/>
              </w:rPr>
              <w:t>32</w:t>
            </w:r>
          </w:p>
        </w:tc>
        <w:tc>
          <w:tcPr>
            <w:tcW w:w="1276" w:type="dxa"/>
          </w:tcPr>
          <w:p w:rsidR="00FF77D1" w:rsidRPr="00D64DD2" w:rsidRDefault="00FF77D1" w:rsidP="00D91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 xml:space="preserve">первая неделя </w:t>
            </w:r>
          </w:p>
          <w:p w:rsidR="00FF77D1" w:rsidRPr="00D64DD2" w:rsidRDefault="00FF77D1" w:rsidP="00D91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4111" w:type="dxa"/>
          </w:tcPr>
          <w:p w:rsidR="00FF77D1" w:rsidRPr="00D64DD2" w:rsidRDefault="00FF77D1" w:rsidP="00FC0B66">
            <w:pPr>
              <w:spacing w:after="0" w:line="240" w:lineRule="auto"/>
              <w:rPr>
                <w:rFonts w:ascii="Times New Roman" w:hAnsi="Times New Roman"/>
              </w:rPr>
            </w:pPr>
            <w:r w:rsidRPr="00D64DD2">
              <w:rPr>
                <w:rFonts w:ascii="Times New Roman" w:hAnsi="Times New Roman"/>
              </w:rPr>
              <w:t>«Стильная речь»</w:t>
            </w:r>
          </w:p>
        </w:tc>
        <w:tc>
          <w:tcPr>
            <w:tcW w:w="1701" w:type="dxa"/>
          </w:tcPr>
          <w:p w:rsidR="00FF77D1" w:rsidRPr="00D64DD2" w:rsidRDefault="00FF77D1" w:rsidP="00FC0B66">
            <w:pPr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 w:rsidRPr="00D64DD2">
              <w:rPr>
                <w:rFonts w:ascii="Times New Roman" w:hAnsi="Times New Roman"/>
                <w:color w:val="000000"/>
                <w:spacing w:val="-12"/>
              </w:rPr>
              <w:t>Презентация учителя</w:t>
            </w:r>
          </w:p>
        </w:tc>
        <w:tc>
          <w:tcPr>
            <w:tcW w:w="3325" w:type="dxa"/>
          </w:tcPr>
          <w:p w:rsidR="00FF77D1" w:rsidRPr="00D64DD2" w:rsidRDefault="00FF77D1" w:rsidP="00FC0B66">
            <w:pPr>
              <w:spacing w:after="0"/>
              <w:rPr>
                <w:rFonts w:ascii="Times New Roman" w:hAnsi="Times New Roman"/>
              </w:rPr>
            </w:pPr>
            <w:hyperlink r:id="rId32" w:history="1">
              <w:r w:rsidRPr="00D64DD2">
                <w:rPr>
                  <w:rStyle w:val="Hyperlink"/>
                  <w:rFonts w:ascii="Times New Roman" w:hAnsi="Times New Roman"/>
                </w:rPr>
                <w:t>https://www.youtube.com/watch?v=xnFuxaeHJX8</w:t>
              </w:r>
            </w:hyperlink>
          </w:p>
        </w:tc>
        <w:tc>
          <w:tcPr>
            <w:tcW w:w="2345" w:type="dxa"/>
          </w:tcPr>
          <w:p w:rsidR="00FF77D1" w:rsidRPr="00D64DD2" w:rsidRDefault="00FF77D1" w:rsidP="00FC0B66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1435" w:type="dxa"/>
          </w:tcPr>
          <w:p w:rsidR="00FF77D1" w:rsidRPr="00D64DD2" w:rsidRDefault="00FF77D1" w:rsidP="00FC0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F77D1" w:rsidRPr="00D64DD2" w:rsidTr="0066720D">
        <w:tc>
          <w:tcPr>
            <w:tcW w:w="675" w:type="dxa"/>
            <w:vAlign w:val="center"/>
          </w:tcPr>
          <w:p w:rsidR="00FF77D1" w:rsidRPr="00D64DD2" w:rsidRDefault="00FF77D1" w:rsidP="00FC0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</w:rPr>
            </w:pPr>
            <w:r w:rsidRPr="00D64DD2">
              <w:rPr>
                <w:rFonts w:ascii="Times New Roman" w:hAnsi="Times New Roman"/>
                <w:spacing w:val="-12"/>
              </w:rPr>
              <w:t>33</w:t>
            </w:r>
          </w:p>
        </w:tc>
        <w:tc>
          <w:tcPr>
            <w:tcW w:w="1276" w:type="dxa"/>
          </w:tcPr>
          <w:p w:rsidR="00FF77D1" w:rsidRPr="00D64DD2" w:rsidRDefault="00FF77D1" w:rsidP="00D91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>вторая неделя</w:t>
            </w:r>
          </w:p>
          <w:p w:rsidR="00FF77D1" w:rsidRPr="00D64DD2" w:rsidRDefault="00FF77D1" w:rsidP="00D91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4111" w:type="dxa"/>
          </w:tcPr>
          <w:p w:rsidR="00FF77D1" w:rsidRPr="00D64DD2" w:rsidRDefault="00FF77D1" w:rsidP="00FC0B66">
            <w:pPr>
              <w:spacing w:after="0" w:line="240" w:lineRule="auto"/>
              <w:rPr>
                <w:rFonts w:ascii="Times New Roman" w:hAnsi="Times New Roman"/>
              </w:rPr>
            </w:pPr>
            <w:r w:rsidRPr="00D64DD2">
              <w:rPr>
                <w:rFonts w:ascii="Times New Roman" w:hAnsi="Times New Roman"/>
              </w:rPr>
              <w:t>Типы речи или типы в речи.</w:t>
            </w:r>
          </w:p>
        </w:tc>
        <w:tc>
          <w:tcPr>
            <w:tcW w:w="1701" w:type="dxa"/>
          </w:tcPr>
          <w:p w:rsidR="00FF77D1" w:rsidRPr="00D64DD2" w:rsidRDefault="00FF77D1" w:rsidP="00FC0B66">
            <w:pPr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 w:rsidRPr="00D64DD2">
              <w:rPr>
                <w:rFonts w:ascii="Times New Roman" w:hAnsi="Times New Roman"/>
                <w:color w:val="000000"/>
                <w:spacing w:val="-12"/>
              </w:rPr>
              <w:t>Презентация учителя</w:t>
            </w:r>
          </w:p>
        </w:tc>
        <w:tc>
          <w:tcPr>
            <w:tcW w:w="3325" w:type="dxa"/>
          </w:tcPr>
          <w:p w:rsidR="00FF77D1" w:rsidRPr="00D64DD2" w:rsidRDefault="00FF77D1" w:rsidP="00FC0B66">
            <w:pPr>
              <w:spacing w:after="0"/>
              <w:rPr>
                <w:rFonts w:ascii="Times New Roman" w:hAnsi="Times New Roman"/>
              </w:rPr>
            </w:pPr>
            <w:hyperlink r:id="rId33" w:history="1">
              <w:r w:rsidRPr="00D64DD2">
                <w:rPr>
                  <w:rStyle w:val="Hyperlink"/>
                  <w:rFonts w:ascii="Times New Roman" w:hAnsi="Times New Roman"/>
                </w:rPr>
                <w:t>https://yandex.ru/video/preview/?filmId=11982181082439299310&amp;reqid=1584704915661994-1323012087596022534500</w:t>
              </w:r>
            </w:hyperlink>
          </w:p>
          <w:p w:rsidR="00FF77D1" w:rsidRPr="00D64DD2" w:rsidRDefault="00FF77D1" w:rsidP="00FC0B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45" w:type="dxa"/>
          </w:tcPr>
          <w:p w:rsidR="00FF77D1" w:rsidRPr="00D64DD2" w:rsidRDefault="00FF77D1" w:rsidP="00FC0B66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1435" w:type="dxa"/>
          </w:tcPr>
          <w:p w:rsidR="00FF77D1" w:rsidRPr="00D64DD2" w:rsidRDefault="00FF77D1" w:rsidP="00FC0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F77D1" w:rsidRPr="00D64DD2" w:rsidTr="0066720D">
        <w:tc>
          <w:tcPr>
            <w:tcW w:w="675" w:type="dxa"/>
            <w:vAlign w:val="center"/>
          </w:tcPr>
          <w:p w:rsidR="00FF77D1" w:rsidRPr="00D64DD2" w:rsidRDefault="00FF77D1" w:rsidP="00FC0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</w:rPr>
            </w:pPr>
            <w:r w:rsidRPr="00D64DD2">
              <w:rPr>
                <w:rFonts w:ascii="Times New Roman" w:hAnsi="Times New Roman"/>
                <w:spacing w:val="-12"/>
              </w:rPr>
              <w:t>34</w:t>
            </w:r>
          </w:p>
        </w:tc>
        <w:tc>
          <w:tcPr>
            <w:tcW w:w="1276" w:type="dxa"/>
          </w:tcPr>
          <w:p w:rsidR="00FF77D1" w:rsidRPr="00D64DD2" w:rsidRDefault="00FF77D1" w:rsidP="00D91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>третья неделя</w:t>
            </w:r>
          </w:p>
          <w:p w:rsidR="00FF77D1" w:rsidRPr="00D64DD2" w:rsidRDefault="00FF77D1" w:rsidP="00D91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D2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4111" w:type="dxa"/>
          </w:tcPr>
          <w:p w:rsidR="00FF77D1" w:rsidRPr="00D64DD2" w:rsidRDefault="00FF77D1" w:rsidP="00FC0B66">
            <w:pPr>
              <w:spacing w:after="0" w:line="240" w:lineRule="auto"/>
              <w:rPr>
                <w:rFonts w:ascii="Times New Roman" w:hAnsi="Times New Roman"/>
              </w:rPr>
            </w:pPr>
            <w:r w:rsidRPr="00D64DD2">
              <w:rPr>
                <w:rFonts w:ascii="Times New Roman" w:hAnsi="Times New Roman"/>
              </w:rPr>
              <w:t>Защита проекта.</w:t>
            </w:r>
          </w:p>
        </w:tc>
        <w:tc>
          <w:tcPr>
            <w:tcW w:w="1701" w:type="dxa"/>
          </w:tcPr>
          <w:p w:rsidR="00FF77D1" w:rsidRPr="00D64DD2" w:rsidRDefault="00FF77D1" w:rsidP="00FC0B66">
            <w:pPr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25" w:type="dxa"/>
          </w:tcPr>
          <w:p w:rsidR="00FF77D1" w:rsidRPr="00D64DD2" w:rsidRDefault="00FF77D1" w:rsidP="00FC0B66">
            <w:pPr>
              <w:spacing w:after="0"/>
            </w:pPr>
          </w:p>
        </w:tc>
        <w:tc>
          <w:tcPr>
            <w:tcW w:w="2345" w:type="dxa"/>
          </w:tcPr>
          <w:p w:rsidR="00FF77D1" w:rsidRPr="00D64DD2" w:rsidRDefault="00FF77D1" w:rsidP="00FC0B66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1435" w:type="dxa"/>
          </w:tcPr>
          <w:p w:rsidR="00FF77D1" w:rsidRPr="00D64DD2" w:rsidRDefault="00FF77D1" w:rsidP="00FC0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r w:rsidRPr="00D64DD2">
              <w:rPr>
                <w:rFonts w:ascii="Times New Roman" w:hAnsi="Times New Roman"/>
                <w:color w:val="000000"/>
              </w:rPr>
              <w:t>Итоговая конференция по скайпу</w:t>
            </w:r>
            <w:bookmarkEnd w:id="0"/>
          </w:p>
        </w:tc>
      </w:tr>
    </w:tbl>
    <w:p w:rsidR="00FF77D1" w:rsidRPr="0066720D" w:rsidRDefault="00FF77D1"/>
    <w:sectPr w:rsidR="00FF77D1" w:rsidRPr="0066720D" w:rsidSect="00D910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DF4"/>
    <w:rsid w:val="000673DB"/>
    <w:rsid w:val="000909CF"/>
    <w:rsid w:val="002A3B90"/>
    <w:rsid w:val="002C6423"/>
    <w:rsid w:val="004C08EB"/>
    <w:rsid w:val="00605510"/>
    <w:rsid w:val="0066720D"/>
    <w:rsid w:val="00683B88"/>
    <w:rsid w:val="006F2B27"/>
    <w:rsid w:val="007F021E"/>
    <w:rsid w:val="00953F6D"/>
    <w:rsid w:val="00981C56"/>
    <w:rsid w:val="00A429F8"/>
    <w:rsid w:val="00A87181"/>
    <w:rsid w:val="00B006D9"/>
    <w:rsid w:val="00C02018"/>
    <w:rsid w:val="00C54426"/>
    <w:rsid w:val="00D64DD2"/>
    <w:rsid w:val="00D910B6"/>
    <w:rsid w:val="00D9112E"/>
    <w:rsid w:val="00F60904"/>
    <w:rsid w:val="00F85DF4"/>
    <w:rsid w:val="00FC0B66"/>
    <w:rsid w:val="00FF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0B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10B6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10B6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rsid w:val="00D910B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6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russky-yazik/5-klass/fonetika-grafika-orfoepiia-10531/zvuki-i-bukvy-foneticheskaia-transkriptciia-10532" TargetMode="External"/><Relationship Id="rId13" Type="http://schemas.openxmlformats.org/officeDocument/2006/relationships/hyperlink" Target="https://www.yaklass.ru/p/russky-yazik/6-klass/leksika-frazeologiia-leksikografiia-15751/iskonno-russkie-i-zaimstvovannye-slova-10520" TargetMode="External"/><Relationship Id="rId18" Type="http://schemas.openxmlformats.org/officeDocument/2006/relationships/hyperlink" Target="https://www.yaklass.ru/p/russky-yazik/7-klass/narechie-10503/narechie-i-drugie-chasti-rechi-10506" TargetMode="External"/><Relationship Id="rId26" Type="http://schemas.openxmlformats.org/officeDocument/2006/relationships/hyperlink" Target="https://www.yaklass.ru/p/russky-yazik/7-klass/soiuz-13581/soiuz-kak-sluzhebnaia-chast-rechi-1058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aklass.ru/p/russky-yazik/7-klass/narechie-10503/pravopisanie-narechii-10505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yaklass.ru/p/russky-yazik/6-klass/leksika-frazeologiia-leksikografiia-15751/slovo-i-ego-znachenie-tipy-leksicheskikh-edinitc-13882" TargetMode="External"/><Relationship Id="rId12" Type="http://schemas.openxmlformats.org/officeDocument/2006/relationships/hyperlink" Target="https://www.yaklass.ru/p/russky-yazik/5-klass/leksika-kultura-rechi-13969/odnoznachnye-i-mnogoznachnye-slova-priamoe-i-perenosnoe-znachenie-slova-13397" TargetMode="External"/><Relationship Id="rId17" Type="http://schemas.openxmlformats.org/officeDocument/2006/relationships/hyperlink" Target="https://www.yaklass.ru/p/russky-yazik/7-klass/narechie-10503/narechie-kak-chast-rechi-10504" TargetMode="External"/><Relationship Id="rId25" Type="http://schemas.openxmlformats.org/officeDocument/2006/relationships/hyperlink" Target="https://www.yaklass.ru/p/russky-yazik/7-klass/soiuz-13581/soiuz-kak-sluzhebnaia-chast-rechi-10588" TargetMode="External"/><Relationship Id="rId33" Type="http://schemas.openxmlformats.org/officeDocument/2006/relationships/hyperlink" Target="https://yandex.ru/video/preview/?filmId=11982181082439299310&amp;reqid=1584704915661994-13230120875960225345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aklass.ru/p/russky-yazik/7-klass/narechie-10503/narechie-i-drugie-chasti-rechi-10506" TargetMode="External"/><Relationship Id="rId20" Type="http://schemas.openxmlformats.org/officeDocument/2006/relationships/hyperlink" Target="https://www.yaklass.ru/p/russky-yazik/7-klass/narechie-10503/narechie-kak-chast-rechi-10504" TargetMode="External"/><Relationship Id="rId29" Type="http://schemas.openxmlformats.org/officeDocument/2006/relationships/hyperlink" Target="https://yandex.ru/video/preview/?filmId=15746217695052555220&amp;text=%D0%BC%D0%B5%D0%B6%D0%B4%D0%BE%D0%BC%D0%B5%D1%82%D0%B8%D0%B5%20%D0%B2%D0%B8%D0%B4%D0%B5%D0%BE%D1%83%D1%80%D0%BE%D0%BA%207%20%D0%BA%D0%BB%D0%B0%D1%81%D1%81&amp;noreask=1&amp;path=wizard&amp;parent-reqid=158470466183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p/russky-yazik/6-klass/imia-chislitelnoe-10569/prostye-slozhnye-i-sostavnye-chislitelnye-razriady-chislitelnykh-skloneni_-10572" TargetMode="External"/><Relationship Id="rId11" Type="http://schemas.openxmlformats.org/officeDocument/2006/relationships/hyperlink" Target="https://www.yaklass.ru/p/russky-yazik/5-klass/leksika-kultura-rechi-13969/odnoznachnye-i-mnogoznachnye-slova-priamoe-i-perenosnoe-znachenie-slova-13397" TargetMode="External"/><Relationship Id="rId24" Type="http://schemas.openxmlformats.org/officeDocument/2006/relationships/hyperlink" Target="https://www.yaklass.ru/p/russky-yazik/7-klass/soiuz-13581/soiuz-kak-sluzhebnaia-chast-rechi-10588" TargetMode="External"/><Relationship Id="rId32" Type="http://schemas.openxmlformats.org/officeDocument/2006/relationships/hyperlink" Target="https://www.youtube.com/watch?v=xnFuxaeHJX8" TargetMode="External"/><Relationship Id="rId5" Type="http://schemas.openxmlformats.org/officeDocument/2006/relationships/hyperlink" Target="https://www.yaklass.ru/p/russky-yazik/5-klass/leksika-kultura-rechi-13969/odnoznachnye-i-mnogoznachnye-slova-priamoe-i-perenosnoe-znachenie-slova-13397" TargetMode="External"/><Relationship Id="rId15" Type="http://schemas.openxmlformats.org/officeDocument/2006/relationships/hyperlink" Target="https://www.yaklass.ru/p/russky-yazik/6-klass/leksika-frazeologiia-leksikografiia-15751/iskonno-russkie-i-zaimstvovannye-slova-10520" TargetMode="External"/><Relationship Id="rId23" Type="http://schemas.openxmlformats.org/officeDocument/2006/relationships/hyperlink" Target="https://www.yaklass.ru/p/russky-yazik/7-klass/predlog-10518/predlog-kak-sluzhebnaia-chast-rechi-10306" TargetMode="External"/><Relationship Id="rId28" Type="http://schemas.openxmlformats.org/officeDocument/2006/relationships/hyperlink" Target="https://www.yaklass.ru/p/russky-yazik/7-klass/chastitca-10517/chastitca-kak-sluzhebnaia-chast-rechi-10592/re-b13043fc-4902-4c22-aa49-2931d47a4b45" TargetMode="External"/><Relationship Id="rId10" Type="http://schemas.openxmlformats.org/officeDocument/2006/relationships/hyperlink" Target="https://www.yaklass.ru/p/russky-yazik/5-klass/leksika-kultura-rechi-13969/omonimy-sinonimy-antonimy-13137" TargetMode="External"/><Relationship Id="rId19" Type="http://schemas.openxmlformats.org/officeDocument/2006/relationships/hyperlink" Target="https://www.yaklass.ru/p/russky-yazik/7-klass/narechie-10503/narechie-kak-chast-rechi-10504" TargetMode="External"/><Relationship Id="rId31" Type="http://schemas.openxmlformats.org/officeDocument/2006/relationships/hyperlink" Target="https://www.youtube.com/watch?v=xnFuxaeHJX8" TargetMode="External"/><Relationship Id="rId4" Type="http://schemas.openxmlformats.org/officeDocument/2006/relationships/hyperlink" Target="https://www.yaklass.ru/p/russky-yazik/5-klass/rech-11403/iazyk-i-rech-ustnaia-i-pismennaia-rech-razgovornaia-i-knizhnaia-rech-11402" TargetMode="External"/><Relationship Id="rId9" Type="http://schemas.openxmlformats.org/officeDocument/2006/relationships/hyperlink" Target="https://www.yaklass.ru/p/russky-yazik/6-klass/leksika-frazeologiia-leksikografiia-15751/slovo-i-ego-znachenie-tipy-leksicheskikh-edinitc-13882" TargetMode="External"/><Relationship Id="rId14" Type="http://schemas.openxmlformats.org/officeDocument/2006/relationships/hyperlink" Target="https://www.yaklass.ru/p/russky-yazik/6-klass/leksika-frazeologiia-leksikografiia-15751/iskonno-russkie-i-zaimstvovannye-slova-10520" TargetMode="External"/><Relationship Id="rId22" Type="http://schemas.openxmlformats.org/officeDocument/2006/relationships/hyperlink" Target="https://www.yaklass.ru/p/russky-yazik/7-klass/narechie-10503/pravopisanie-narechii-10505" TargetMode="External"/><Relationship Id="rId27" Type="http://schemas.openxmlformats.org/officeDocument/2006/relationships/hyperlink" Target="https://www.yaklass.ru/p/russky-yazik/7-klass/chastitca-10517/chastitca-kak-sluzhebnaia-chast-rechi-10592/re-b13043fc-4902-4c22-aa49-2931d47a4b45" TargetMode="External"/><Relationship Id="rId30" Type="http://schemas.openxmlformats.org/officeDocument/2006/relationships/hyperlink" Target="https://yandex.ru/video/preview/?filmId=15746217695052555220&amp;text=%D0%BC%D0%B5%D0%B6%D0%B4%D0%BE%D0%BC%D0%B5%D1%82%D0%B8%D0%B5%20%D0%B2%D0%B8%D0%B4%D0%B5%D0%BE%D1%83%D1%80%D0%BE%D0%BA%207%20%D0%BA%D0%BB%D0%B0%D1%81%D1%81&amp;noreask=1&amp;path=wizard&amp;parent-reqid=158470466183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8</Pages>
  <Words>1588</Words>
  <Characters>9052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Vladimir Sedov</cp:lastModifiedBy>
  <cp:revision>5</cp:revision>
  <dcterms:created xsi:type="dcterms:W3CDTF">2020-05-28T09:11:00Z</dcterms:created>
  <dcterms:modified xsi:type="dcterms:W3CDTF">2020-10-01T13:26:00Z</dcterms:modified>
</cp:coreProperties>
</file>